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24DF" w14:textId="77777777" w:rsidR="002A1A29" w:rsidRDefault="009143AB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F648D">
        <w:rPr>
          <w:sz w:val="24"/>
          <w:szCs w:val="24"/>
        </w:rPr>
        <w:t xml:space="preserve">Załącznik nr 1 </w:t>
      </w:r>
    </w:p>
    <w:p w14:paraId="273A3F3A" w14:textId="77777777" w:rsidR="00FF648D" w:rsidRDefault="00FF648D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do Kodeksu Etyki pracowników</w:t>
      </w:r>
    </w:p>
    <w:p w14:paraId="0098611A" w14:textId="77777777" w:rsidR="00FF648D" w:rsidRDefault="00FF648D" w:rsidP="00EB7BB0">
      <w:pPr>
        <w:spacing w:before="60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…………………………………</w:t>
      </w:r>
    </w:p>
    <w:p w14:paraId="70D1CB6E" w14:textId="77777777" w:rsidR="002A1A29" w:rsidRDefault="002A1A29">
      <w:pPr>
        <w:rPr>
          <w:sz w:val="24"/>
          <w:szCs w:val="24"/>
        </w:rPr>
      </w:pPr>
    </w:p>
    <w:p w14:paraId="3B762283" w14:textId="77777777" w:rsidR="002A1A29" w:rsidRDefault="002A1A29">
      <w:pPr>
        <w:rPr>
          <w:sz w:val="24"/>
          <w:szCs w:val="24"/>
        </w:rPr>
      </w:pPr>
    </w:p>
    <w:p w14:paraId="3E16E204" w14:textId="77777777" w:rsidR="002A1A29" w:rsidRDefault="002A1A29">
      <w:pPr>
        <w:rPr>
          <w:sz w:val="24"/>
          <w:szCs w:val="24"/>
        </w:rPr>
      </w:pPr>
    </w:p>
    <w:p w14:paraId="0EE998E9" w14:textId="77777777" w:rsidR="002A1A29" w:rsidRDefault="00FF648D">
      <w:pPr>
        <w:rPr>
          <w:sz w:val="24"/>
          <w:szCs w:val="24"/>
        </w:rPr>
      </w:pPr>
      <w:r>
        <w:rPr>
          <w:sz w:val="24"/>
          <w:szCs w:val="24"/>
        </w:rPr>
        <w:t>Imię i nazwisko pracownika</w:t>
      </w:r>
    </w:p>
    <w:p w14:paraId="329BD3E0" w14:textId="77777777" w:rsidR="00FF648D" w:rsidRDefault="00FF648D">
      <w:pPr>
        <w:rPr>
          <w:sz w:val="24"/>
          <w:szCs w:val="24"/>
        </w:rPr>
      </w:pPr>
    </w:p>
    <w:p w14:paraId="1F1BF8D1" w14:textId="77777777" w:rsidR="00FF648D" w:rsidRDefault="00FF648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0F25257F" w14:textId="77777777" w:rsidR="00FF648D" w:rsidRDefault="00FF648D" w:rsidP="00FF648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Komórka Organizacyjna</w:t>
      </w:r>
    </w:p>
    <w:p w14:paraId="1F1C3C20" w14:textId="77777777" w:rsidR="00FF648D" w:rsidRDefault="00FF648D" w:rsidP="00EB7BB0">
      <w:pPr>
        <w:rPr>
          <w:sz w:val="24"/>
          <w:szCs w:val="24"/>
        </w:rPr>
      </w:pPr>
    </w:p>
    <w:p w14:paraId="193B59F0" w14:textId="77777777" w:rsidR="00FF648D" w:rsidRDefault="00FF648D" w:rsidP="00EB7BB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14F61C83" w14:textId="77777777" w:rsidR="002A1A29" w:rsidRDefault="002A1A29">
      <w:pPr>
        <w:rPr>
          <w:sz w:val="24"/>
          <w:szCs w:val="24"/>
        </w:rPr>
      </w:pPr>
    </w:p>
    <w:p w14:paraId="40B09CA4" w14:textId="77777777" w:rsidR="002A1A29" w:rsidRDefault="002A1A29">
      <w:pPr>
        <w:rPr>
          <w:sz w:val="24"/>
          <w:szCs w:val="24"/>
        </w:rPr>
      </w:pPr>
    </w:p>
    <w:p w14:paraId="52760B41" w14:textId="77777777" w:rsidR="009143AB" w:rsidRPr="00EB7BB0" w:rsidRDefault="00EB7BB0" w:rsidP="009143AB">
      <w:pPr>
        <w:pStyle w:val="Tytu"/>
        <w:rPr>
          <w:sz w:val="28"/>
          <w:szCs w:val="28"/>
        </w:rPr>
      </w:pPr>
      <w:r w:rsidRPr="00EB7BB0">
        <w:rPr>
          <w:sz w:val="28"/>
          <w:szCs w:val="28"/>
        </w:rPr>
        <w:t xml:space="preserve">Oświadczenie </w:t>
      </w:r>
    </w:p>
    <w:p w14:paraId="159AA7FD" w14:textId="77777777" w:rsidR="009143AB" w:rsidRDefault="009143AB" w:rsidP="009143AB">
      <w:pPr>
        <w:pStyle w:val="Tytu"/>
      </w:pPr>
    </w:p>
    <w:p w14:paraId="692B538C" w14:textId="77777777" w:rsidR="002A1A29" w:rsidRDefault="002A1A29">
      <w:pPr>
        <w:rPr>
          <w:sz w:val="24"/>
          <w:szCs w:val="24"/>
        </w:rPr>
      </w:pPr>
    </w:p>
    <w:p w14:paraId="3E311C5E" w14:textId="77777777" w:rsidR="002A1A29" w:rsidRDefault="00EB7BB0" w:rsidP="00EB7B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zapoznałem(łam) się z Kodeksem Etyki Pracowników oraz osób objętych przedmiotem umowy z Instytutem Matki i Dziecka.</w:t>
      </w:r>
    </w:p>
    <w:p w14:paraId="7D1A1B4F" w14:textId="77777777" w:rsidR="00EB7BB0" w:rsidRDefault="00EB7BB0" w:rsidP="00EB7BB0">
      <w:pPr>
        <w:spacing w:line="360" w:lineRule="auto"/>
        <w:jc w:val="both"/>
        <w:rPr>
          <w:sz w:val="24"/>
          <w:szCs w:val="24"/>
        </w:rPr>
      </w:pPr>
    </w:p>
    <w:p w14:paraId="6D96ABBE" w14:textId="77777777" w:rsidR="00EB7BB0" w:rsidRDefault="00EB7BB0" w:rsidP="00EB7B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Warszawa, dnia ………………….</w:t>
      </w:r>
    </w:p>
    <w:p w14:paraId="48479694" w14:textId="77777777" w:rsidR="002A1A29" w:rsidRDefault="002A1A29">
      <w:pPr>
        <w:jc w:val="both"/>
        <w:rPr>
          <w:sz w:val="24"/>
          <w:szCs w:val="24"/>
        </w:rPr>
      </w:pPr>
    </w:p>
    <w:p w14:paraId="7D687DA9" w14:textId="77777777" w:rsidR="009143AB" w:rsidRDefault="009143AB">
      <w:pPr>
        <w:jc w:val="both"/>
        <w:rPr>
          <w:sz w:val="24"/>
          <w:szCs w:val="24"/>
        </w:rPr>
      </w:pPr>
    </w:p>
    <w:p w14:paraId="2CA9AAB1" w14:textId="77777777" w:rsidR="002A1A29" w:rsidRDefault="002A1A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7BB0">
        <w:rPr>
          <w:sz w:val="24"/>
          <w:szCs w:val="24"/>
        </w:rPr>
        <w:t>…………………………………….</w:t>
      </w:r>
    </w:p>
    <w:p w14:paraId="04060A2B" w14:textId="77777777" w:rsidR="002A1A29" w:rsidRDefault="002A1A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7BB0">
        <w:rPr>
          <w:sz w:val="24"/>
          <w:szCs w:val="24"/>
        </w:rPr>
        <w:t xml:space="preserve">       Czytelny podpis pracownika</w:t>
      </w:r>
    </w:p>
    <w:p w14:paraId="76C0BA22" w14:textId="77777777" w:rsidR="002A1A29" w:rsidRDefault="002A1A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A1A29">
      <w:headerReference w:type="default" r:id="rId6"/>
      <w:pgSz w:w="11906" w:h="16838"/>
      <w:pgMar w:top="1418" w:right="1701" w:bottom="1418" w:left="147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DD13" w14:textId="77777777" w:rsidR="008A529E" w:rsidRDefault="008A529E" w:rsidP="002C6476">
      <w:r>
        <w:separator/>
      </w:r>
    </w:p>
  </w:endnote>
  <w:endnote w:type="continuationSeparator" w:id="0">
    <w:p w14:paraId="175180D4" w14:textId="77777777" w:rsidR="008A529E" w:rsidRDefault="008A529E" w:rsidP="002C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3588" w14:textId="77777777" w:rsidR="008A529E" w:rsidRDefault="008A529E" w:rsidP="002C6476">
      <w:r>
        <w:separator/>
      </w:r>
    </w:p>
  </w:footnote>
  <w:footnote w:type="continuationSeparator" w:id="0">
    <w:p w14:paraId="44A2A6AB" w14:textId="77777777" w:rsidR="008A529E" w:rsidRDefault="008A529E" w:rsidP="002C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6ED3" w14:textId="295FA3C2" w:rsidR="002C6476" w:rsidRPr="002C6476" w:rsidRDefault="00A24666">
    <w:pPr>
      <w:pStyle w:val="Nagwek"/>
      <w:rPr>
        <w:lang w:val="de-DE"/>
      </w:rPr>
    </w:pPr>
    <w:r>
      <w:rPr>
        <w:noProof/>
      </w:rPr>
      <w:drawing>
        <wp:inline distT="0" distB="0" distL="0" distR="0" wp14:anchorId="05F077D5" wp14:editId="70D7FF07">
          <wp:extent cx="5403850" cy="13462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0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29"/>
    <w:rsid w:val="000D6D1C"/>
    <w:rsid w:val="001A7D8F"/>
    <w:rsid w:val="00276B3F"/>
    <w:rsid w:val="002802C9"/>
    <w:rsid w:val="002A1A29"/>
    <w:rsid w:val="002C6476"/>
    <w:rsid w:val="003209D0"/>
    <w:rsid w:val="003364D8"/>
    <w:rsid w:val="003D403E"/>
    <w:rsid w:val="004601C9"/>
    <w:rsid w:val="004A1778"/>
    <w:rsid w:val="0051787A"/>
    <w:rsid w:val="005529C6"/>
    <w:rsid w:val="005824E2"/>
    <w:rsid w:val="00627AF4"/>
    <w:rsid w:val="00676039"/>
    <w:rsid w:val="00836E68"/>
    <w:rsid w:val="008A529E"/>
    <w:rsid w:val="009143AB"/>
    <w:rsid w:val="00937688"/>
    <w:rsid w:val="00A239A2"/>
    <w:rsid w:val="00A24666"/>
    <w:rsid w:val="00A702FA"/>
    <w:rsid w:val="00AA78F4"/>
    <w:rsid w:val="00C459E3"/>
    <w:rsid w:val="00C71426"/>
    <w:rsid w:val="00D67879"/>
    <w:rsid w:val="00E3409B"/>
    <w:rsid w:val="00EB7BB0"/>
    <w:rsid w:val="00EF58FC"/>
    <w:rsid w:val="00F10FD5"/>
    <w:rsid w:val="00F12E3B"/>
    <w:rsid w:val="00F23A0C"/>
    <w:rsid w:val="00FF648D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B4EBC"/>
  <w14:defaultImageDpi w14:val="0"/>
  <w15:docId w15:val="{32E6CACB-708D-45BF-B6D5-A450D0D6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C6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C6476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2C6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C647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gorzataKr\Dane%20aplikacji\Microsoft\Szablony\Pism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Pisma.dot</Template>
  <TotalTime>1</TotalTime>
  <Pages>1</Pages>
  <Words>58</Words>
  <Characters>354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Ziegler</dc:creator>
  <cp:keywords/>
  <dc:description/>
  <cp:lastModifiedBy>Konstancja Gołda</cp:lastModifiedBy>
  <cp:revision>2</cp:revision>
  <cp:lastPrinted>2024-03-08T12:33:00Z</cp:lastPrinted>
  <dcterms:created xsi:type="dcterms:W3CDTF">2025-04-28T11:18:00Z</dcterms:created>
  <dcterms:modified xsi:type="dcterms:W3CDTF">2025-04-28T11:18:00Z</dcterms:modified>
</cp:coreProperties>
</file>